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0A" w:rsidRPr="00600E53" w:rsidRDefault="0049320A" w:rsidP="00A031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9320A" w:rsidRDefault="0049320A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Отчёт</w:t>
      </w:r>
    </w:p>
    <w:p w:rsidR="0049320A" w:rsidRDefault="0049320A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результатах контрольного мероприятия «Внешняя проверка годовой  бюджетной отчетности 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</w:t>
      </w:r>
      <w:r w:rsidRPr="00443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320A" w:rsidRPr="00600E53" w:rsidRDefault="0049320A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43004">
        <w:rPr>
          <w:rFonts w:ascii="Times New Roman" w:hAnsi="Times New Roman" w:cs="Times New Roman"/>
          <w:b/>
          <w:bCs/>
          <w:sz w:val="28"/>
          <w:szCs w:val="28"/>
        </w:rPr>
        <w:t>Управление труда и социальной защиты населения администрации города Армянска Республика Крым</w:t>
      </w:r>
      <w:r w:rsidRPr="0044300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за 2015 год».</w:t>
      </w:r>
    </w:p>
    <w:p w:rsidR="0049320A" w:rsidRPr="00600E53" w:rsidRDefault="0049320A" w:rsidP="009E56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9320A" w:rsidRPr="00E12BF0" w:rsidRDefault="0049320A" w:rsidP="003B4D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BF0">
        <w:rPr>
          <w:rFonts w:ascii="Times New Roman" w:hAnsi="Times New Roman" w:cs="Times New Roman"/>
          <w:b/>
          <w:bCs/>
          <w:sz w:val="28"/>
          <w:szCs w:val="28"/>
        </w:rPr>
        <w:t xml:space="preserve">г. Армянск                                                                                                16.03.2016г.                                                                                                </w:t>
      </w:r>
    </w:p>
    <w:p w:rsidR="0049320A" w:rsidRPr="009F2F80" w:rsidRDefault="0049320A" w:rsidP="0048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B4DE0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контрольно-счетном органе города Армянска Республики Крым, Положение о бюджетном процессе в муниципальном образовании городской округ Армянск Республики Крым, </w:t>
      </w:r>
      <w:r w:rsidRPr="00600E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3</w:t>
      </w:r>
      <w:r w:rsidRPr="0060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E5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0E53">
        <w:rPr>
          <w:rFonts w:ascii="Times New Roman" w:hAnsi="Times New Roman" w:cs="Times New Roman"/>
          <w:sz w:val="28"/>
          <w:szCs w:val="28"/>
        </w:rPr>
        <w:t xml:space="preserve"> II плана работы контрольно-сч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0E53">
        <w:rPr>
          <w:rFonts w:ascii="Times New Roman" w:hAnsi="Times New Roman" w:cs="Times New Roman"/>
          <w:sz w:val="28"/>
          <w:szCs w:val="28"/>
        </w:rPr>
        <w:t>тного органа города Армянска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распоряжение  контрольно-счетного органа </w:t>
      </w:r>
      <w:r w:rsidRPr="009F2F80">
        <w:rPr>
          <w:rFonts w:ascii="Times New Roman" w:hAnsi="Times New Roman" w:cs="Times New Roman"/>
          <w:sz w:val="28"/>
          <w:szCs w:val="28"/>
        </w:rPr>
        <w:t>№ 8-К от 10.03.2016 года.</w:t>
      </w:r>
    </w:p>
    <w:p w:rsidR="0049320A" w:rsidRDefault="0049320A" w:rsidP="0048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D7D42">
        <w:rPr>
          <w:rFonts w:ascii="Times New Roman" w:hAnsi="Times New Roman" w:cs="Times New Roman"/>
          <w:b/>
          <w:bCs/>
          <w:sz w:val="28"/>
          <w:szCs w:val="28"/>
        </w:rPr>
        <w:t>Объекты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годовая отчётность Муниципального казенного учреждения</w:t>
      </w:r>
      <w:r w:rsidRPr="006D2F83">
        <w:rPr>
          <w:rFonts w:ascii="Times New Roman" w:hAnsi="Times New Roman" w:cs="Times New Roman"/>
          <w:sz w:val="28"/>
          <w:szCs w:val="28"/>
        </w:rPr>
        <w:t xml:space="preserve"> Управление труда и социальной защиты населения администрации города Армянска Республика Крым   за 2015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20A" w:rsidRDefault="0049320A" w:rsidP="0048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3.Проверяемый период деятельности</w:t>
      </w:r>
      <w:r w:rsidRPr="00600E53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0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00E5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0E53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5 год.</w:t>
      </w:r>
    </w:p>
    <w:p w:rsidR="0049320A" w:rsidRPr="009F2F80" w:rsidRDefault="0049320A" w:rsidP="0048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4.С</w:t>
      </w:r>
      <w:r w:rsidRPr="004D7D42">
        <w:rPr>
          <w:rFonts w:ascii="Times New Roman" w:hAnsi="Times New Roman" w:cs="Times New Roman"/>
          <w:b/>
          <w:bCs/>
          <w:sz w:val="28"/>
          <w:szCs w:val="28"/>
        </w:rPr>
        <w:t>роки проведения мероприятия</w:t>
      </w:r>
      <w:r w:rsidRPr="00600E53">
        <w:rPr>
          <w:rFonts w:ascii="Times New Roman" w:hAnsi="Times New Roman" w:cs="Times New Roman"/>
          <w:sz w:val="28"/>
          <w:szCs w:val="28"/>
        </w:rPr>
        <w:t xml:space="preserve">: с </w:t>
      </w:r>
      <w:r w:rsidRPr="009F2F80">
        <w:rPr>
          <w:rFonts w:ascii="Times New Roman" w:hAnsi="Times New Roman" w:cs="Times New Roman"/>
          <w:sz w:val="28"/>
          <w:szCs w:val="28"/>
        </w:rPr>
        <w:t>10 марта  2016 года по 16 марта</w:t>
      </w:r>
      <w:r>
        <w:rPr>
          <w:rFonts w:ascii="Times New Roman" w:hAnsi="Times New Roman" w:cs="Times New Roman"/>
          <w:sz w:val="28"/>
          <w:szCs w:val="28"/>
        </w:rPr>
        <w:t xml:space="preserve">  2016 года.</w:t>
      </w:r>
    </w:p>
    <w:p w:rsidR="0049320A" w:rsidRPr="00FC6EC1" w:rsidRDefault="0049320A" w:rsidP="00483258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FC6EC1">
        <w:rPr>
          <w:b/>
          <w:bCs/>
          <w:color w:val="000000"/>
          <w:sz w:val="28"/>
          <w:szCs w:val="28"/>
        </w:rPr>
        <w:t xml:space="preserve">В ходе </w:t>
      </w:r>
      <w:r>
        <w:rPr>
          <w:b/>
          <w:bCs/>
          <w:color w:val="000000"/>
          <w:sz w:val="28"/>
          <w:szCs w:val="28"/>
        </w:rPr>
        <w:t xml:space="preserve">проведения контрольного мероприятия </w:t>
      </w:r>
      <w:r w:rsidRPr="00FC6EC1">
        <w:rPr>
          <w:b/>
          <w:bCs/>
          <w:color w:val="000000"/>
          <w:sz w:val="28"/>
          <w:szCs w:val="28"/>
        </w:rPr>
        <w:t>установлено:</w:t>
      </w:r>
    </w:p>
    <w:p w:rsidR="0049320A" w:rsidRDefault="0049320A" w:rsidP="0048325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1.Предоставленная годовая бюджетная отчетность УТСЗН не в полной мере </w:t>
      </w:r>
      <w:r w:rsidRPr="00614D12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етствует требованиям Инструкции</w:t>
      </w:r>
      <w:r w:rsidRPr="00614D12">
        <w:rPr>
          <w:sz w:val="28"/>
          <w:szCs w:val="28"/>
        </w:rPr>
        <w:t xml:space="preserve"> № 191н</w:t>
      </w:r>
      <w:r>
        <w:rPr>
          <w:sz w:val="28"/>
          <w:szCs w:val="28"/>
        </w:rPr>
        <w:t xml:space="preserve">, нарушены пункты п.152,  </w:t>
      </w:r>
      <w:hyperlink r:id="rId7" w:history="1">
        <w:r w:rsidRPr="00A37F47">
          <w:rPr>
            <w:rStyle w:val="a2"/>
            <w:b w:val="0"/>
            <w:bCs w:val="0"/>
            <w:sz w:val="28"/>
            <w:szCs w:val="28"/>
          </w:rPr>
          <w:t>п.</w:t>
        </w:r>
      </w:hyperlink>
      <w:r w:rsidRPr="00A37F47">
        <w:rPr>
          <w:sz w:val="28"/>
          <w:szCs w:val="28"/>
        </w:rPr>
        <w:t>158</w:t>
      </w:r>
      <w:r>
        <w:rPr>
          <w:sz w:val="28"/>
          <w:szCs w:val="28"/>
        </w:rPr>
        <w:t>,</w:t>
      </w:r>
      <w:r w:rsidRPr="007023B4">
        <w:rPr>
          <w:sz w:val="28"/>
          <w:szCs w:val="28"/>
        </w:rPr>
        <w:t xml:space="preserve"> </w:t>
      </w:r>
      <w:r w:rsidRPr="00243F71">
        <w:rPr>
          <w:sz w:val="28"/>
          <w:szCs w:val="28"/>
        </w:rPr>
        <w:t>п. 8</w:t>
      </w:r>
      <w:r>
        <w:rPr>
          <w:sz w:val="28"/>
          <w:szCs w:val="28"/>
        </w:rPr>
        <w:t>,</w:t>
      </w:r>
      <w:r w:rsidRPr="007023B4">
        <w:t xml:space="preserve"> </w:t>
      </w:r>
      <w:hyperlink r:id="rId8" w:history="1">
        <w:r w:rsidRPr="00FE4929">
          <w:rPr>
            <w:rStyle w:val="a2"/>
            <w:b w:val="0"/>
            <w:bCs w:val="0"/>
            <w:sz w:val="28"/>
            <w:szCs w:val="28"/>
          </w:rPr>
          <w:t>п. 162</w:t>
        </w:r>
      </w:hyperlink>
      <w:r>
        <w:t>.</w:t>
      </w:r>
    </w:p>
    <w:p w:rsidR="0049320A" w:rsidRDefault="0049320A" w:rsidP="003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В </w:t>
      </w:r>
      <w:r w:rsidRPr="00FE4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Пояснительной записке </w:t>
      </w:r>
      <w:r w:rsidRPr="00FE4929">
        <w:rPr>
          <w:rFonts w:ascii="Times New Roman" w:hAnsi="Times New Roman" w:cs="Times New Roman"/>
          <w:sz w:val="28"/>
          <w:szCs w:val="28"/>
        </w:rPr>
        <w:t>Раздел 3 «Анализ отчета об исполнении бюджета субъектом бюджетной отчетности»</w:t>
      </w:r>
      <w:r>
        <w:rPr>
          <w:rFonts w:ascii="Times New Roman" w:hAnsi="Times New Roman" w:cs="Times New Roman"/>
          <w:sz w:val="28"/>
          <w:szCs w:val="28"/>
        </w:rPr>
        <w:t xml:space="preserve">  суммы,  предусмотренные бюджетной росписью </w:t>
      </w:r>
      <w:r w:rsidRPr="007A479D">
        <w:rPr>
          <w:rFonts w:ascii="Times New Roman" w:hAnsi="Times New Roman" w:cs="Times New Roman"/>
          <w:sz w:val="28"/>
          <w:szCs w:val="28"/>
        </w:rPr>
        <w:t>и фактически исполненные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4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соответствует суммам, указанным в   Таблице 3 Пояснительной записки «Сведения  об исполнении текстовых статей  закона (решения) о бюджете».</w:t>
      </w:r>
    </w:p>
    <w:p w:rsidR="0049320A" w:rsidRPr="001C4A9F" w:rsidRDefault="0049320A" w:rsidP="0048325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02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A9F">
        <w:rPr>
          <w:sz w:val="28"/>
          <w:szCs w:val="28"/>
        </w:rPr>
        <w:t xml:space="preserve">В результате проведенной инвентаризации недостач и хищения имущества в </w:t>
      </w:r>
      <w:r>
        <w:rPr>
          <w:sz w:val="28"/>
          <w:szCs w:val="28"/>
        </w:rPr>
        <w:t xml:space="preserve"> УТСЗН </w:t>
      </w:r>
      <w:r w:rsidRPr="001C4A9F">
        <w:rPr>
          <w:sz w:val="28"/>
          <w:szCs w:val="28"/>
        </w:rPr>
        <w:t xml:space="preserve">не выявлено. </w:t>
      </w:r>
    </w:p>
    <w:p w:rsidR="0049320A" w:rsidRDefault="0049320A" w:rsidP="0048325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В бюджетной отчетности показатели исполнения бюджета отражены достоверно.</w:t>
      </w:r>
    </w:p>
    <w:p w:rsidR="0049320A" w:rsidRDefault="0049320A" w:rsidP="0048325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9320A" w:rsidRDefault="0049320A" w:rsidP="00DF310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Председатель контрольно-счетного </w:t>
      </w:r>
    </w:p>
    <w:p w:rsidR="0049320A" w:rsidRPr="00483258" w:rsidRDefault="0049320A" w:rsidP="00DF310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3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органа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483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Н.Л. Никулина   </w:t>
      </w:r>
    </w:p>
    <w:sectPr w:rsidR="0049320A" w:rsidRPr="00483258" w:rsidSect="00483258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0A" w:rsidRDefault="0049320A">
      <w:r>
        <w:separator/>
      </w:r>
    </w:p>
  </w:endnote>
  <w:endnote w:type="continuationSeparator" w:id="0">
    <w:p w:rsidR="0049320A" w:rsidRDefault="00493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0A" w:rsidRDefault="0049320A">
      <w:r>
        <w:separator/>
      </w:r>
    </w:p>
  </w:footnote>
  <w:footnote w:type="continuationSeparator" w:id="0">
    <w:p w:rsidR="0049320A" w:rsidRDefault="00493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0A" w:rsidRDefault="0049320A" w:rsidP="00CA46B3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9320A" w:rsidRDefault="0049320A" w:rsidP="00D501C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9C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4E56C2C"/>
    <w:multiLevelType w:val="hybridMultilevel"/>
    <w:tmpl w:val="00FC1840"/>
    <w:lvl w:ilvl="0" w:tplc="BAFAB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  <w:color w:val="000000"/>
        <w:sz w:val="24"/>
        <w:szCs w:val="24"/>
      </w:rPr>
    </w:lvl>
    <w:lvl w:ilvl="1" w:tplc="04190019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  <w:sz w:val="24"/>
        <w:szCs w:val="24"/>
      </w:rPr>
    </w:lvl>
    <w:lvl w:ilvl="2" w:tplc="0419001B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 CYR" w:hint="default"/>
        <w:sz w:val="24"/>
        <w:szCs w:val="24"/>
      </w:rPr>
    </w:lvl>
    <w:lvl w:ilvl="3" w:tplc="0419000F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 CYR" w:hint="default"/>
        <w:sz w:val="24"/>
        <w:szCs w:val="24"/>
      </w:rPr>
    </w:lvl>
    <w:lvl w:ilvl="4" w:tplc="04190019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cs="Times New Roman CYR" w:hint="default"/>
        <w:sz w:val="24"/>
        <w:szCs w:val="24"/>
      </w:rPr>
    </w:lvl>
    <w:lvl w:ilvl="5" w:tplc="0419001B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cs="Times New Roman CYR" w:hint="default"/>
        <w:sz w:val="24"/>
        <w:szCs w:val="24"/>
      </w:rPr>
    </w:lvl>
    <w:lvl w:ilvl="6" w:tplc="0419000F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cs="Times New Roman CYR" w:hint="default"/>
        <w:sz w:val="24"/>
        <w:szCs w:val="24"/>
      </w:rPr>
    </w:lvl>
    <w:lvl w:ilvl="7" w:tplc="04190019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cs="Times New Roman CYR" w:hint="default"/>
        <w:sz w:val="24"/>
        <w:szCs w:val="24"/>
      </w:rPr>
    </w:lvl>
    <w:lvl w:ilvl="8" w:tplc="0419001B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cs="Times New Roman CYR" w:hint="default"/>
        <w:sz w:val="24"/>
        <w:szCs w:val="24"/>
      </w:rPr>
    </w:lvl>
  </w:abstractNum>
  <w:abstractNum w:abstractNumId="2">
    <w:nsid w:val="09C041B3"/>
    <w:multiLevelType w:val="hybridMultilevel"/>
    <w:tmpl w:val="1AD0F734"/>
    <w:lvl w:ilvl="0" w:tplc="91920D7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E13E4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7C11D3"/>
    <w:multiLevelType w:val="hybridMultilevel"/>
    <w:tmpl w:val="D84A4118"/>
    <w:lvl w:ilvl="0" w:tplc="28B4D7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15645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4744B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99473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910BED"/>
    <w:multiLevelType w:val="hybridMultilevel"/>
    <w:tmpl w:val="A1D4CC94"/>
    <w:lvl w:ilvl="0" w:tplc="757452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41E47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254B5D1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C86B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D82058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DAD059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EF4788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5737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8703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37382A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C447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F91F4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2A0B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3874E8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3FC52C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DD71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47DF6A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9D02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49463BC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DF0A2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503A025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>
    <w:nsid w:val="508F5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54C12A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5085E5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61D6F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62936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91466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5BA63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1521E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72741ADA"/>
    <w:multiLevelType w:val="hybridMultilevel"/>
    <w:tmpl w:val="0BBEC316"/>
    <w:lvl w:ilvl="0" w:tplc="52C269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decimal"/>
      <w:isLgl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 w:tplc="0419001B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 w:tplc="0419000F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 w:tplc="04190019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 w:tplc="0419001B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 w:tplc="0419000F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 w:tplc="04190019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 w:tplc="0419001B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8">
    <w:nsid w:val="7DB00E4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8"/>
  </w:num>
  <w:num w:numId="2">
    <w:abstractNumId w:val="37"/>
  </w:num>
  <w:num w:numId="3">
    <w:abstractNumId w:val="35"/>
  </w:num>
  <w:num w:numId="4">
    <w:abstractNumId w:val="5"/>
  </w:num>
  <w:num w:numId="5">
    <w:abstractNumId w:val="21"/>
  </w:num>
  <w:num w:numId="6">
    <w:abstractNumId w:val="20"/>
  </w:num>
  <w:num w:numId="7">
    <w:abstractNumId w:val="1"/>
  </w:num>
  <w:num w:numId="8">
    <w:abstractNumId w:val="4"/>
  </w:num>
  <w:num w:numId="9">
    <w:abstractNumId w:val="15"/>
  </w:num>
  <w:num w:numId="10">
    <w:abstractNumId w:val="0"/>
  </w:num>
  <w:num w:numId="11">
    <w:abstractNumId w:val="19"/>
  </w:num>
  <w:num w:numId="12">
    <w:abstractNumId w:val="29"/>
  </w:num>
  <w:num w:numId="13">
    <w:abstractNumId w:val="26"/>
  </w:num>
  <w:num w:numId="14">
    <w:abstractNumId w:val="16"/>
  </w:num>
  <w:num w:numId="15">
    <w:abstractNumId w:val="24"/>
  </w:num>
  <w:num w:numId="16">
    <w:abstractNumId w:val="27"/>
  </w:num>
  <w:num w:numId="17">
    <w:abstractNumId w:val="18"/>
  </w:num>
  <w:num w:numId="18">
    <w:abstractNumId w:val="6"/>
  </w:num>
  <w:num w:numId="19">
    <w:abstractNumId w:val="3"/>
  </w:num>
  <w:num w:numId="20">
    <w:abstractNumId w:val="9"/>
  </w:num>
  <w:num w:numId="21">
    <w:abstractNumId w:val="2"/>
  </w:num>
  <w:num w:numId="22">
    <w:abstractNumId w:val="8"/>
  </w:num>
  <w:num w:numId="23">
    <w:abstractNumId w:val="17"/>
  </w:num>
  <w:num w:numId="24">
    <w:abstractNumId w:val="23"/>
  </w:num>
  <w:num w:numId="25">
    <w:abstractNumId w:val="33"/>
  </w:num>
  <w:num w:numId="26">
    <w:abstractNumId w:val="28"/>
  </w:num>
  <w:num w:numId="27">
    <w:abstractNumId w:val="10"/>
  </w:num>
  <w:num w:numId="28">
    <w:abstractNumId w:val="36"/>
  </w:num>
  <w:num w:numId="29">
    <w:abstractNumId w:val="7"/>
  </w:num>
  <w:num w:numId="30">
    <w:abstractNumId w:val="13"/>
  </w:num>
  <w:num w:numId="31">
    <w:abstractNumId w:val="12"/>
  </w:num>
  <w:num w:numId="32">
    <w:abstractNumId w:val="11"/>
  </w:num>
  <w:num w:numId="33">
    <w:abstractNumId w:val="31"/>
  </w:num>
  <w:num w:numId="34">
    <w:abstractNumId w:val="32"/>
  </w:num>
  <w:num w:numId="35">
    <w:abstractNumId w:val="14"/>
  </w:num>
  <w:num w:numId="36">
    <w:abstractNumId w:val="30"/>
  </w:num>
  <w:num w:numId="37">
    <w:abstractNumId w:val="34"/>
  </w:num>
  <w:num w:numId="38">
    <w:abstractNumId w:val="25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C52"/>
    <w:rsid w:val="00000EE1"/>
    <w:rsid w:val="0000262C"/>
    <w:rsid w:val="00003A3A"/>
    <w:rsid w:val="00007136"/>
    <w:rsid w:val="00007CCD"/>
    <w:rsid w:val="00012F54"/>
    <w:rsid w:val="000145C1"/>
    <w:rsid w:val="000255E0"/>
    <w:rsid w:val="00027B90"/>
    <w:rsid w:val="00031232"/>
    <w:rsid w:val="000336E2"/>
    <w:rsid w:val="0003473C"/>
    <w:rsid w:val="0004099B"/>
    <w:rsid w:val="0004193F"/>
    <w:rsid w:val="00041D77"/>
    <w:rsid w:val="00043F83"/>
    <w:rsid w:val="00045259"/>
    <w:rsid w:val="00045325"/>
    <w:rsid w:val="00045E92"/>
    <w:rsid w:val="00046E01"/>
    <w:rsid w:val="00050A2E"/>
    <w:rsid w:val="00060538"/>
    <w:rsid w:val="00066662"/>
    <w:rsid w:val="00073AE0"/>
    <w:rsid w:val="00077D0C"/>
    <w:rsid w:val="000812E4"/>
    <w:rsid w:val="0008173A"/>
    <w:rsid w:val="000877D6"/>
    <w:rsid w:val="00087D45"/>
    <w:rsid w:val="00090ECE"/>
    <w:rsid w:val="00094151"/>
    <w:rsid w:val="00094732"/>
    <w:rsid w:val="000963C0"/>
    <w:rsid w:val="000978E5"/>
    <w:rsid w:val="000A1E3A"/>
    <w:rsid w:val="000A386E"/>
    <w:rsid w:val="000A38BE"/>
    <w:rsid w:val="000A4336"/>
    <w:rsid w:val="000A6033"/>
    <w:rsid w:val="000A6BDA"/>
    <w:rsid w:val="000B1DBC"/>
    <w:rsid w:val="000B2FAD"/>
    <w:rsid w:val="000B651B"/>
    <w:rsid w:val="000B6EEE"/>
    <w:rsid w:val="000B7875"/>
    <w:rsid w:val="000C0D7D"/>
    <w:rsid w:val="000C44CC"/>
    <w:rsid w:val="000D7D7A"/>
    <w:rsid w:val="000E741B"/>
    <w:rsid w:val="000F2CFF"/>
    <w:rsid w:val="000F696F"/>
    <w:rsid w:val="00100603"/>
    <w:rsid w:val="00101C4C"/>
    <w:rsid w:val="00102177"/>
    <w:rsid w:val="001026E8"/>
    <w:rsid w:val="00104A7C"/>
    <w:rsid w:val="00112A07"/>
    <w:rsid w:val="001130EE"/>
    <w:rsid w:val="001152C4"/>
    <w:rsid w:val="001250F5"/>
    <w:rsid w:val="00125B51"/>
    <w:rsid w:val="001261EA"/>
    <w:rsid w:val="00126F76"/>
    <w:rsid w:val="001272E7"/>
    <w:rsid w:val="00127EAC"/>
    <w:rsid w:val="0013187C"/>
    <w:rsid w:val="00132335"/>
    <w:rsid w:val="001351EC"/>
    <w:rsid w:val="00137504"/>
    <w:rsid w:val="00137837"/>
    <w:rsid w:val="00154650"/>
    <w:rsid w:val="00157C5B"/>
    <w:rsid w:val="001603BE"/>
    <w:rsid w:val="00162EA2"/>
    <w:rsid w:val="00164269"/>
    <w:rsid w:val="00165A6F"/>
    <w:rsid w:val="00173E8E"/>
    <w:rsid w:val="0017595C"/>
    <w:rsid w:val="00175C1F"/>
    <w:rsid w:val="0017663B"/>
    <w:rsid w:val="00182174"/>
    <w:rsid w:val="00186267"/>
    <w:rsid w:val="00191E7F"/>
    <w:rsid w:val="0019391B"/>
    <w:rsid w:val="0019404A"/>
    <w:rsid w:val="0019461F"/>
    <w:rsid w:val="00194923"/>
    <w:rsid w:val="001962EE"/>
    <w:rsid w:val="001B342B"/>
    <w:rsid w:val="001B3F07"/>
    <w:rsid w:val="001B4867"/>
    <w:rsid w:val="001C3496"/>
    <w:rsid w:val="001C492B"/>
    <w:rsid w:val="001C4A9F"/>
    <w:rsid w:val="001C652F"/>
    <w:rsid w:val="001C777B"/>
    <w:rsid w:val="001C7DC5"/>
    <w:rsid w:val="001D4831"/>
    <w:rsid w:val="001D5651"/>
    <w:rsid w:val="001D6660"/>
    <w:rsid w:val="001E10DD"/>
    <w:rsid w:val="001E3CE6"/>
    <w:rsid w:val="001E54FE"/>
    <w:rsid w:val="001E57DD"/>
    <w:rsid w:val="001E6059"/>
    <w:rsid w:val="001F27BC"/>
    <w:rsid w:val="001F50B3"/>
    <w:rsid w:val="001F66D9"/>
    <w:rsid w:val="002004E1"/>
    <w:rsid w:val="002019C8"/>
    <w:rsid w:val="0021013C"/>
    <w:rsid w:val="00216D5C"/>
    <w:rsid w:val="00224FC0"/>
    <w:rsid w:val="002262C9"/>
    <w:rsid w:val="00232F87"/>
    <w:rsid w:val="00233606"/>
    <w:rsid w:val="002351A8"/>
    <w:rsid w:val="00235B00"/>
    <w:rsid w:val="00237CC2"/>
    <w:rsid w:val="002406EA"/>
    <w:rsid w:val="002418EE"/>
    <w:rsid w:val="00243F71"/>
    <w:rsid w:val="00247BA0"/>
    <w:rsid w:val="0025246C"/>
    <w:rsid w:val="00255B42"/>
    <w:rsid w:val="00257FFE"/>
    <w:rsid w:val="00261CD7"/>
    <w:rsid w:val="002626F9"/>
    <w:rsid w:val="00263E38"/>
    <w:rsid w:val="00270AC8"/>
    <w:rsid w:val="00272B4C"/>
    <w:rsid w:val="00274069"/>
    <w:rsid w:val="00276BA3"/>
    <w:rsid w:val="00280270"/>
    <w:rsid w:val="002818CB"/>
    <w:rsid w:val="002841B0"/>
    <w:rsid w:val="00284EA6"/>
    <w:rsid w:val="002869C3"/>
    <w:rsid w:val="002878A5"/>
    <w:rsid w:val="00290BF9"/>
    <w:rsid w:val="00295284"/>
    <w:rsid w:val="00297D92"/>
    <w:rsid w:val="002A3A45"/>
    <w:rsid w:val="002A4218"/>
    <w:rsid w:val="002A5B90"/>
    <w:rsid w:val="002A5FCB"/>
    <w:rsid w:val="002A71A2"/>
    <w:rsid w:val="002A77A1"/>
    <w:rsid w:val="002B2EE1"/>
    <w:rsid w:val="002B396C"/>
    <w:rsid w:val="002B3E22"/>
    <w:rsid w:val="002B44C6"/>
    <w:rsid w:val="002B7E97"/>
    <w:rsid w:val="002C1CCA"/>
    <w:rsid w:val="002C5DA0"/>
    <w:rsid w:val="002D58E1"/>
    <w:rsid w:val="002E16ED"/>
    <w:rsid w:val="002E1FDA"/>
    <w:rsid w:val="002E3F21"/>
    <w:rsid w:val="002E6470"/>
    <w:rsid w:val="002F1F48"/>
    <w:rsid w:val="002F4345"/>
    <w:rsid w:val="002F757C"/>
    <w:rsid w:val="003041B3"/>
    <w:rsid w:val="00307F7D"/>
    <w:rsid w:val="00310CDE"/>
    <w:rsid w:val="00315DB0"/>
    <w:rsid w:val="00321651"/>
    <w:rsid w:val="00322462"/>
    <w:rsid w:val="003235AE"/>
    <w:rsid w:val="00325518"/>
    <w:rsid w:val="00325572"/>
    <w:rsid w:val="00326F4D"/>
    <w:rsid w:val="003272A4"/>
    <w:rsid w:val="003277E9"/>
    <w:rsid w:val="00327FBC"/>
    <w:rsid w:val="003302BD"/>
    <w:rsid w:val="0033112D"/>
    <w:rsid w:val="003328BD"/>
    <w:rsid w:val="00334E99"/>
    <w:rsid w:val="00340E10"/>
    <w:rsid w:val="00341977"/>
    <w:rsid w:val="00344AA2"/>
    <w:rsid w:val="00353E42"/>
    <w:rsid w:val="00360714"/>
    <w:rsid w:val="003626CA"/>
    <w:rsid w:val="00363398"/>
    <w:rsid w:val="00365B75"/>
    <w:rsid w:val="00366ABD"/>
    <w:rsid w:val="003670BA"/>
    <w:rsid w:val="0036778D"/>
    <w:rsid w:val="00370F6C"/>
    <w:rsid w:val="00372D1A"/>
    <w:rsid w:val="00375A00"/>
    <w:rsid w:val="00376013"/>
    <w:rsid w:val="00380699"/>
    <w:rsid w:val="00381AD4"/>
    <w:rsid w:val="003863FA"/>
    <w:rsid w:val="0038640F"/>
    <w:rsid w:val="0039166B"/>
    <w:rsid w:val="003969DD"/>
    <w:rsid w:val="003A434A"/>
    <w:rsid w:val="003B0A4A"/>
    <w:rsid w:val="003B3778"/>
    <w:rsid w:val="003B49C4"/>
    <w:rsid w:val="003B4DE0"/>
    <w:rsid w:val="003D2672"/>
    <w:rsid w:val="003D37C8"/>
    <w:rsid w:val="003D6DDD"/>
    <w:rsid w:val="003E0FEF"/>
    <w:rsid w:val="003E2EE5"/>
    <w:rsid w:val="003E3318"/>
    <w:rsid w:val="003E4108"/>
    <w:rsid w:val="003F0377"/>
    <w:rsid w:val="003F0774"/>
    <w:rsid w:val="003F1CC8"/>
    <w:rsid w:val="003F422F"/>
    <w:rsid w:val="003F4264"/>
    <w:rsid w:val="003F4883"/>
    <w:rsid w:val="003F64AB"/>
    <w:rsid w:val="00400035"/>
    <w:rsid w:val="004009A4"/>
    <w:rsid w:val="00404568"/>
    <w:rsid w:val="00404D65"/>
    <w:rsid w:val="00405803"/>
    <w:rsid w:val="004063F9"/>
    <w:rsid w:val="00407185"/>
    <w:rsid w:val="004126A7"/>
    <w:rsid w:val="00412CA6"/>
    <w:rsid w:val="004143A0"/>
    <w:rsid w:val="004172D5"/>
    <w:rsid w:val="004205E1"/>
    <w:rsid w:val="00420B82"/>
    <w:rsid w:val="004217DF"/>
    <w:rsid w:val="00423895"/>
    <w:rsid w:val="004320C1"/>
    <w:rsid w:val="00435C03"/>
    <w:rsid w:val="00435E96"/>
    <w:rsid w:val="0044022D"/>
    <w:rsid w:val="00441357"/>
    <w:rsid w:val="00441389"/>
    <w:rsid w:val="00443004"/>
    <w:rsid w:val="00444BB6"/>
    <w:rsid w:val="00445A9D"/>
    <w:rsid w:val="00453B5E"/>
    <w:rsid w:val="00454820"/>
    <w:rsid w:val="00454DBB"/>
    <w:rsid w:val="00455D4B"/>
    <w:rsid w:val="004607F5"/>
    <w:rsid w:val="00460D2F"/>
    <w:rsid w:val="00461AC2"/>
    <w:rsid w:val="00466DB5"/>
    <w:rsid w:val="0047157B"/>
    <w:rsid w:val="00473BC8"/>
    <w:rsid w:val="004758CA"/>
    <w:rsid w:val="00477163"/>
    <w:rsid w:val="00481121"/>
    <w:rsid w:val="00483258"/>
    <w:rsid w:val="004832C2"/>
    <w:rsid w:val="0048398C"/>
    <w:rsid w:val="00484342"/>
    <w:rsid w:val="00484A26"/>
    <w:rsid w:val="004851EA"/>
    <w:rsid w:val="00490A7D"/>
    <w:rsid w:val="00490FD2"/>
    <w:rsid w:val="0049320A"/>
    <w:rsid w:val="00496513"/>
    <w:rsid w:val="00497C04"/>
    <w:rsid w:val="004A2246"/>
    <w:rsid w:val="004A5C78"/>
    <w:rsid w:val="004B1D54"/>
    <w:rsid w:val="004B64F0"/>
    <w:rsid w:val="004B6DAF"/>
    <w:rsid w:val="004C3720"/>
    <w:rsid w:val="004D657C"/>
    <w:rsid w:val="004D7D42"/>
    <w:rsid w:val="004E0692"/>
    <w:rsid w:val="004E1A4E"/>
    <w:rsid w:val="004E1B05"/>
    <w:rsid w:val="004E2382"/>
    <w:rsid w:val="004E4A73"/>
    <w:rsid w:val="004E5654"/>
    <w:rsid w:val="004F2CC9"/>
    <w:rsid w:val="004F2E4B"/>
    <w:rsid w:val="004F4DA9"/>
    <w:rsid w:val="004F502D"/>
    <w:rsid w:val="00506AC8"/>
    <w:rsid w:val="00507467"/>
    <w:rsid w:val="00507F44"/>
    <w:rsid w:val="00516DA0"/>
    <w:rsid w:val="00522677"/>
    <w:rsid w:val="00523CEB"/>
    <w:rsid w:val="00525450"/>
    <w:rsid w:val="00525DFF"/>
    <w:rsid w:val="0052701E"/>
    <w:rsid w:val="0053115F"/>
    <w:rsid w:val="00534A69"/>
    <w:rsid w:val="005363BD"/>
    <w:rsid w:val="005367BB"/>
    <w:rsid w:val="00537B79"/>
    <w:rsid w:val="00540877"/>
    <w:rsid w:val="005409EE"/>
    <w:rsid w:val="0054155F"/>
    <w:rsid w:val="00542366"/>
    <w:rsid w:val="0055061C"/>
    <w:rsid w:val="00552979"/>
    <w:rsid w:val="00553141"/>
    <w:rsid w:val="005550DE"/>
    <w:rsid w:val="00557E87"/>
    <w:rsid w:val="00563504"/>
    <w:rsid w:val="0056676C"/>
    <w:rsid w:val="00572748"/>
    <w:rsid w:val="00576D69"/>
    <w:rsid w:val="00582D1B"/>
    <w:rsid w:val="005917A8"/>
    <w:rsid w:val="00593DB2"/>
    <w:rsid w:val="005971B6"/>
    <w:rsid w:val="005A0695"/>
    <w:rsid w:val="005A1D61"/>
    <w:rsid w:val="005A373C"/>
    <w:rsid w:val="005A3BC0"/>
    <w:rsid w:val="005A4C4E"/>
    <w:rsid w:val="005A5C17"/>
    <w:rsid w:val="005B0222"/>
    <w:rsid w:val="005B1B9C"/>
    <w:rsid w:val="005B1F0A"/>
    <w:rsid w:val="005B2FEA"/>
    <w:rsid w:val="005B51C8"/>
    <w:rsid w:val="005B6631"/>
    <w:rsid w:val="005B6D5C"/>
    <w:rsid w:val="005C5524"/>
    <w:rsid w:val="005C7F33"/>
    <w:rsid w:val="005D0454"/>
    <w:rsid w:val="005D14BE"/>
    <w:rsid w:val="005D26C9"/>
    <w:rsid w:val="005D7C80"/>
    <w:rsid w:val="005F102C"/>
    <w:rsid w:val="005F13C9"/>
    <w:rsid w:val="005F46AF"/>
    <w:rsid w:val="005F5B37"/>
    <w:rsid w:val="005F7792"/>
    <w:rsid w:val="005F7FF2"/>
    <w:rsid w:val="00600E53"/>
    <w:rsid w:val="00601281"/>
    <w:rsid w:val="00602F74"/>
    <w:rsid w:val="00605C43"/>
    <w:rsid w:val="00613C61"/>
    <w:rsid w:val="006147C6"/>
    <w:rsid w:val="00614D12"/>
    <w:rsid w:val="0061518D"/>
    <w:rsid w:val="0062199A"/>
    <w:rsid w:val="0062241E"/>
    <w:rsid w:val="006319E3"/>
    <w:rsid w:val="0063426A"/>
    <w:rsid w:val="00635A62"/>
    <w:rsid w:val="00636986"/>
    <w:rsid w:val="00644ECD"/>
    <w:rsid w:val="006454EF"/>
    <w:rsid w:val="00645C86"/>
    <w:rsid w:val="00646CBB"/>
    <w:rsid w:val="006476F4"/>
    <w:rsid w:val="00651464"/>
    <w:rsid w:val="00652B0C"/>
    <w:rsid w:val="006606DA"/>
    <w:rsid w:val="00661B06"/>
    <w:rsid w:val="00661C2D"/>
    <w:rsid w:val="00663DF5"/>
    <w:rsid w:val="00665824"/>
    <w:rsid w:val="00665A49"/>
    <w:rsid w:val="00667AA1"/>
    <w:rsid w:val="006715E1"/>
    <w:rsid w:val="0067386D"/>
    <w:rsid w:val="0067789E"/>
    <w:rsid w:val="006802BA"/>
    <w:rsid w:val="006808C3"/>
    <w:rsid w:val="006823A2"/>
    <w:rsid w:val="00683049"/>
    <w:rsid w:val="00684137"/>
    <w:rsid w:val="00684BA6"/>
    <w:rsid w:val="00686A7C"/>
    <w:rsid w:val="00690AF7"/>
    <w:rsid w:val="0069779D"/>
    <w:rsid w:val="006A02FF"/>
    <w:rsid w:val="006A1DFF"/>
    <w:rsid w:val="006A4C67"/>
    <w:rsid w:val="006A687F"/>
    <w:rsid w:val="006A795B"/>
    <w:rsid w:val="006B17D4"/>
    <w:rsid w:val="006B17DD"/>
    <w:rsid w:val="006C001C"/>
    <w:rsid w:val="006C1683"/>
    <w:rsid w:val="006C2096"/>
    <w:rsid w:val="006C2744"/>
    <w:rsid w:val="006C3742"/>
    <w:rsid w:val="006C398B"/>
    <w:rsid w:val="006C6D3B"/>
    <w:rsid w:val="006C7B37"/>
    <w:rsid w:val="006D02E3"/>
    <w:rsid w:val="006D2F83"/>
    <w:rsid w:val="006D7075"/>
    <w:rsid w:val="006D709A"/>
    <w:rsid w:val="006E18D9"/>
    <w:rsid w:val="006E33C3"/>
    <w:rsid w:val="006F10D9"/>
    <w:rsid w:val="006F1B5A"/>
    <w:rsid w:val="006F3E39"/>
    <w:rsid w:val="006F71CA"/>
    <w:rsid w:val="006F77BA"/>
    <w:rsid w:val="00701643"/>
    <w:rsid w:val="007023B4"/>
    <w:rsid w:val="00702E0D"/>
    <w:rsid w:val="0070474F"/>
    <w:rsid w:val="00704772"/>
    <w:rsid w:val="00710BDB"/>
    <w:rsid w:val="0071186D"/>
    <w:rsid w:val="0071341D"/>
    <w:rsid w:val="00714AE1"/>
    <w:rsid w:val="007155DE"/>
    <w:rsid w:val="00717403"/>
    <w:rsid w:val="00720A36"/>
    <w:rsid w:val="00723CC0"/>
    <w:rsid w:val="007242C7"/>
    <w:rsid w:val="007257EA"/>
    <w:rsid w:val="00725E82"/>
    <w:rsid w:val="00730C6A"/>
    <w:rsid w:val="00733BEB"/>
    <w:rsid w:val="00740645"/>
    <w:rsid w:val="00740CA4"/>
    <w:rsid w:val="00743F4C"/>
    <w:rsid w:val="00747166"/>
    <w:rsid w:val="00747494"/>
    <w:rsid w:val="007515F1"/>
    <w:rsid w:val="00761B98"/>
    <w:rsid w:val="00763D4F"/>
    <w:rsid w:val="007721B8"/>
    <w:rsid w:val="007761F4"/>
    <w:rsid w:val="00777413"/>
    <w:rsid w:val="007807D8"/>
    <w:rsid w:val="00782884"/>
    <w:rsid w:val="007831E9"/>
    <w:rsid w:val="00784910"/>
    <w:rsid w:val="0079045B"/>
    <w:rsid w:val="007915FD"/>
    <w:rsid w:val="007946C7"/>
    <w:rsid w:val="00795524"/>
    <w:rsid w:val="007A479D"/>
    <w:rsid w:val="007A66BA"/>
    <w:rsid w:val="007A68AF"/>
    <w:rsid w:val="007B1A4A"/>
    <w:rsid w:val="007B1CF1"/>
    <w:rsid w:val="007B4AAB"/>
    <w:rsid w:val="007B55A2"/>
    <w:rsid w:val="007C12F2"/>
    <w:rsid w:val="007C1A44"/>
    <w:rsid w:val="007C264B"/>
    <w:rsid w:val="007C2C8A"/>
    <w:rsid w:val="007C4D27"/>
    <w:rsid w:val="007C4F86"/>
    <w:rsid w:val="007D05CA"/>
    <w:rsid w:val="007E255D"/>
    <w:rsid w:val="007E2585"/>
    <w:rsid w:val="007F1496"/>
    <w:rsid w:val="007F1E80"/>
    <w:rsid w:val="007F4217"/>
    <w:rsid w:val="007F5280"/>
    <w:rsid w:val="007F5668"/>
    <w:rsid w:val="007F61B7"/>
    <w:rsid w:val="007F66F9"/>
    <w:rsid w:val="007F6972"/>
    <w:rsid w:val="008013C7"/>
    <w:rsid w:val="008053E2"/>
    <w:rsid w:val="008116E8"/>
    <w:rsid w:val="00811D60"/>
    <w:rsid w:val="00811D7E"/>
    <w:rsid w:val="00812205"/>
    <w:rsid w:val="008150ED"/>
    <w:rsid w:val="00820022"/>
    <w:rsid w:val="00820E0C"/>
    <w:rsid w:val="00825443"/>
    <w:rsid w:val="0082720C"/>
    <w:rsid w:val="008312EA"/>
    <w:rsid w:val="008352C5"/>
    <w:rsid w:val="008352E5"/>
    <w:rsid w:val="0083670A"/>
    <w:rsid w:val="0083795C"/>
    <w:rsid w:val="00840A2C"/>
    <w:rsid w:val="00844E4D"/>
    <w:rsid w:val="008512F5"/>
    <w:rsid w:val="00851740"/>
    <w:rsid w:val="00853236"/>
    <w:rsid w:val="00853321"/>
    <w:rsid w:val="00853AE1"/>
    <w:rsid w:val="0085564C"/>
    <w:rsid w:val="00860183"/>
    <w:rsid w:val="0086479B"/>
    <w:rsid w:val="008673A8"/>
    <w:rsid w:val="008675ED"/>
    <w:rsid w:val="008721DB"/>
    <w:rsid w:val="008721FA"/>
    <w:rsid w:val="00873B73"/>
    <w:rsid w:val="00875576"/>
    <w:rsid w:val="0087720F"/>
    <w:rsid w:val="00882CD7"/>
    <w:rsid w:val="00882EDB"/>
    <w:rsid w:val="008838B0"/>
    <w:rsid w:val="0088629F"/>
    <w:rsid w:val="00886A10"/>
    <w:rsid w:val="008873E6"/>
    <w:rsid w:val="00891823"/>
    <w:rsid w:val="00892A9D"/>
    <w:rsid w:val="00892E1E"/>
    <w:rsid w:val="00894C53"/>
    <w:rsid w:val="008951A7"/>
    <w:rsid w:val="0089559E"/>
    <w:rsid w:val="008A494C"/>
    <w:rsid w:val="008A61B7"/>
    <w:rsid w:val="008B0BD6"/>
    <w:rsid w:val="008B35B0"/>
    <w:rsid w:val="008B5D65"/>
    <w:rsid w:val="008B74D2"/>
    <w:rsid w:val="008C0793"/>
    <w:rsid w:val="008C28BA"/>
    <w:rsid w:val="008C4788"/>
    <w:rsid w:val="008C4D14"/>
    <w:rsid w:val="008D0A14"/>
    <w:rsid w:val="008D1A34"/>
    <w:rsid w:val="008D2244"/>
    <w:rsid w:val="008D30F5"/>
    <w:rsid w:val="008D48BC"/>
    <w:rsid w:val="008D532C"/>
    <w:rsid w:val="008D6747"/>
    <w:rsid w:val="008D7BEC"/>
    <w:rsid w:val="008E18E7"/>
    <w:rsid w:val="008E4DB7"/>
    <w:rsid w:val="008F1CDF"/>
    <w:rsid w:val="008F2446"/>
    <w:rsid w:val="008F52E1"/>
    <w:rsid w:val="008F5B48"/>
    <w:rsid w:val="008F708C"/>
    <w:rsid w:val="008F7A54"/>
    <w:rsid w:val="008F7E40"/>
    <w:rsid w:val="009002A0"/>
    <w:rsid w:val="00902F10"/>
    <w:rsid w:val="00903277"/>
    <w:rsid w:val="009143B7"/>
    <w:rsid w:val="0092391F"/>
    <w:rsid w:val="00924D42"/>
    <w:rsid w:val="00926ABD"/>
    <w:rsid w:val="009270F3"/>
    <w:rsid w:val="00927D51"/>
    <w:rsid w:val="009328A2"/>
    <w:rsid w:val="00932DFD"/>
    <w:rsid w:val="00934939"/>
    <w:rsid w:val="00936FBB"/>
    <w:rsid w:val="009371A2"/>
    <w:rsid w:val="00945426"/>
    <w:rsid w:val="00952987"/>
    <w:rsid w:val="00960B47"/>
    <w:rsid w:val="00963913"/>
    <w:rsid w:val="00963D8D"/>
    <w:rsid w:val="009649D0"/>
    <w:rsid w:val="009769F4"/>
    <w:rsid w:val="00980449"/>
    <w:rsid w:val="00982E1D"/>
    <w:rsid w:val="00984EE8"/>
    <w:rsid w:val="0098555A"/>
    <w:rsid w:val="00986995"/>
    <w:rsid w:val="009870C8"/>
    <w:rsid w:val="0098784F"/>
    <w:rsid w:val="00987DEC"/>
    <w:rsid w:val="00991864"/>
    <w:rsid w:val="00991E0F"/>
    <w:rsid w:val="009931C8"/>
    <w:rsid w:val="00994FD9"/>
    <w:rsid w:val="009976D9"/>
    <w:rsid w:val="009978F2"/>
    <w:rsid w:val="009A47FA"/>
    <w:rsid w:val="009A601A"/>
    <w:rsid w:val="009A6B74"/>
    <w:rsid w:val="009B1148"/>
    <w:rsid w:val="009B16F3"/>
    <w:rsid w:val="009B280F"/>
    <w:rsid w:val="009B6C16"/>
    <w:rsid w:val="009C0189"/>
    <w:rsid w:val="009C0FB9"/>
    <w:rsid w:val="009C1E3E"/>
    <w:rsid w:val="009D0E8B"/>
    <w:rsid w:val="009D3DE4"/>
    <w:rsid w:val="009E0EEB"/>
    <w:rsid w:val="009E272A"/>
    <w:rsid w:val="009E2ADB"/>
    <w:rsid w:val="009E2B39"/>
    <w:rsid w:val="009E5686"/>
    <w:rsid w:val="009E659F"/>
    <w:rsid w:val="009F06A0"/>
    <w:rsid w:val="009F2F80"/>
    <w:rsid w:val="009F7D13"/>
    <w:rsid w:val="00A02293"/>
    <w:rsid w:val="00A026F9"/>
    <w:rsid w:val="00A03155"/>
    <w:rsid w:val="00A03CD0"/>
    <w:rsid w:val="00A04CD3"/>
    <w:rsid w:val="00A05943"/>
    <w:rsid w:val="00A06162"/>
    <w:rsid w:val="00A11018"/>
    <w:rsid w:val="00A11DD3"/>
    <w:rsid w:val="00A134FB"/>
    <w:rsid w:val="00A14AFC"/>
    <w:rsid w:val="00A23566"/>
    <w:rsid w:val="00A2446C"/>
    <w:rsid w:val="00A24F8C"/>
    <w:rsid w:val="00A27E7B"/>
    <w:rsid w:val="00A31A68"/>
    <w:rsid w:val="00A3673C"/>
    <w:rsid w:val="00A37F47"/>
    <w:rsid w:val="00A40608"/>
    <w:rsid w:val="00A417DD"/>
    <w:rsid w:val="00A42229"/>
    <w:rsid w:val="00A44879"/>
    <w:rsid w:val="00A44E84"/>
    <w:rsid w:val="00A45EA5"/>
    <w:rsid w:val="00A46506"/>
    <w:rsid w:val="00A47214"/>
    <w:rsid w:val="00A5056E"/>
    <w:rsid w:val="00A55783"/>
    <w:rsid w:val="00A56FF0"/>
    <w:rsid w:val="00A57F5E"/>
    <w:rsid w:val="00A62BF9"/>
    <w:rsid w:val="00A701CC"/>
    <w:rsid w:val="00A722C5"/>
    <w:rsid w:val="00A852A3"/>
    <w:rsid w:val="00A854ED"/>
    <w:rsid w:val="00A85A40"/>
    <w:rsid w:val="00A8690C"/>
    <w:rsid w:val="00A90642"/>
    <w:rsid w:val="00A90E6E"/>
    <w:rsid w:val="00A91CE6"/>
    <w:rsid w:val="00A93934"/>
    <w:rsid w:val="00A96050"/>
    <w:rsid w:val="00A96987"/>
    <w:rsid w:val="00A969F7"/>
    <w:rsid w:val="00A96AB8"/>
    <w:rsid w:val="00A97F1D"/>
    <w:rsid w:val="00AA1AAA"/>
    <w:rsid w:val="00AA1FB2"/>
    <w:rsid w:val="00AA4347"/>
    <w:rsid w:val="00AB6CA3"/>
    <w:rsid w:val="00AB7B38"/>
    <w:rsid w:val="00AC07E4"/>
    <w:rsid w:val="00AC28CD"/>
    <w:rsid w:val="00AC44A9"/>
    <w:rsid w:val="00AC7077"/>
    <w:rsid w:val="00AC73AF"/>
    <w:rsid w:val="00AC7CF4"/>
    <w:rsid w:val="00AD2920"/>
    <w:rsid w:val="00AD6639"/>
    <w:rsid w:val="00AD6E80"/>
    <w:rsid w:val="00AE0AEF"/>
    <w:rsid w:val="00AE264D"/>
    <w:rsid w:val="00AE2EA2"/>
    <w:rsid w:val="00AE6FAD"/>
    <w:rsid w:val="00AF303A"/>
    <w:rsid w:val="00AF3078"/>
    <w:rsid w:val="00AF5D49"/>
    <w:rsid w:val="00AF6C38"/>
    <w:rsid w:val="00AF799A"/>
    <w:rsid w:val="00B00A81"/>
    <w:rsid w:val="00B03796"/>
    <w:rsid w:val="00B056D9"/>
    <w:rsid w:val="00B0709D"/>
    <w:rsid w:val="00B149A3"/>
    <w:rsid w:val="00B22572"/>
    <w:rsid w:val="00B233EA"/>
    <w:rsid w:val="00B24767"/>
    <w:rsid w:val="00B24A41"/>
    <w:rsid w:val="00B32E25"/>
    <w:rsid w:val="00B348B9"/>
    <w:rsid w:val="00B34977"/>
    <w:rsid w:val="00B37652"/>
    <w:rsid w:val="00B44D76"/>
    <w:rsid w:val="00B469FC"/>
    <w:rsid w:val="00B47B6D"/>
    <w:rsid w:val="00B50421"/>
    <w:rsid w:val="00B510B7"/>
    <w:rsid w:val="00B53D7F"/>
    <w:rsid w:val="00B55623"/>
    <w:rsid w:val="00B55C3E"/>
    <w:rsid w:val="00B61CA5"/>
    <w:rsid w:val="00B62242"/>
    <w:rsid w:val="00B654AE"/>
    <w:rsid w:val="00B67530"/>
    <w:rsid w:val="00B705A9"/>
    <w:rsid w:val="00B718F9"/>
    <w:rsid w:val="00B72B9D"/>
    <w:rsid w:val="00B748BF"/>
    <w:rsid w:val="00B75FA4"/>
    <w:rsid w:val="00B773D3"/>
    <w:rsid w:val="00B77708"/>
    <w:rsid w:val="00B84B49"/>
    <w:rsid w:val="00B84B89"/>
    <w:rsid w:val="00B85688"/>
    <w:rsid w:val="00B86DD6"/>
    <w:rsid w:val="00B920F1"/>
    <w:rsid w:val="00B9317F"/>
    <w:rsid w:val="00B96BB8"/>
    <w:rsid w:val="00B97BBF"/>
    <w:rsid w:val="00BA0985"/>
    <w:rsid w:val="00BA0E0B"/>
    <w:rsid w:val="00BA0EBE"/>
    <w:rsid w:val="00BA223E"/>
    <w:rsid w:val="00BA40F4"/>
    <w:rsid w:val="00BA4DB8"/>
    <w:rsid w:val="00BA5E26"/>
    <w:rsid w:val="00BA6988"/>
    <w:rsid w:val="00BA6BB7"/>
    <w:rsid w:val="00BA7BBE"/>
    <w:rsid w:val="00BB53F8"/>
    <w:rsid w:val="00BC0EFA"/>
    <w:rsid w:val="00BC34CB"/>
    <w:rsid w:val="00BD1022"/>
    <w:rsid w:val="00BD191F"/>
    <w:rsid w:val="00BD2F41"/>
    <w:rsid w:val="00BD6733"/>
    <w:rsid w:val="00BD67EA"/>
    <w:rsid w:val="00BD6B12"/>
    <w:rsid w:val="00BE441C"/>
    <w:rsid w:val="00BE46C4"/>
    <w:rsid w:val="00BE5F48"/>
    <w:rsid w:val="00BE65A2"/>
    <w:rsid w:val="00BF3795"/>
    <w:rsid w:val="00C006EB"/>
    <w:rsid w:val="00C030AA"/>
    <w:rsid w:val="00C12BFB"/>
    <w:rsid w:val="00C1302E"/>
    <w:rsid w:val="00C132E3"/>
    <w:rsid w:val="00C15B18"/>
    <w:rsid w:val="00C20FD1"/>
    <w:rsid w:val="00C21793"/>
    <w:rsid w:val="00C22F6C"/>
    <w:rsid w:val="00C24B3E"/>
    <w:rsid w:val="00C25877"/>
    <w:rsid w:val="00C267F2"/>
    <w:rsid w:val="00C279DF"/>
    <w:rsid w:val="00C27AE2"/>
    <w:rsid w:val="00C33857"/>
    <w:rsid w:val="00C3565C"/>
    <w:rsid w:val="00C35662"/>
    <w:rsid w:val="00C37662"/>
    <w:rsid w:val="00C412F5"/>
    <w:rsid w:val="00C455E7"/>
    <w:rsid w:val="00C4726D"/>
    <w:rsid w:val="00C523B3"/>
    <w:rsid w:val="00C5293D"/>
    <w:rsid w:val="00C52E7C"/>
    <w:rsid w:val="00C53099"/>
    <w:rsid w:val="00C534DA"/>
    <w:rsid w:val="00C53610"/>
    <w:rsid w:val="00C546F3"/>
    <w:rsid w:val="00C565F5"/>
    <w:rsid w:val="00C5667A"/>
    <w:rsid w:val="00C57259"/>
    <w:rsid w:val="00C61FD4"/>
    <w:rsid w:val="00C62627"/>
    <w:rsid w:val="00C644C6"/>
    <w:rsid w:val="00C654D2"/>
    <w:rsid w:val="00C65F7E"/>
    <w:rsid w:val="00C70BCA"/>
    <w:rsid w:val="00C72C5E"/>
    <w:rsid w:val="00C733E9"/>
    <w:rsid w:val="00C74269"/>
    <w:rsid w:val="00C75BB7"/>
    <w:rsid w:val="00C804C7"/>
    <w:rsid w:val="00C903E1"/>
    <w:rsid w:val="00C909F0"/>
    <w:rsid w:val="00C92528"/>
    <w:rsid w:val="00C93E0A"/>
    <w:rsid w:val="00C94120"/>
    <w:rsid w:val="00C95119"/>
    <w:rsid w:val="00C953C4"/>
    <w:rsid w:val="00C95E0E"/>
    <w:rsid w:val="00C971FF"/>
    <w:rsid w:val="00CA014A"/>
    <w:rsid w:val="00CA1B41"/>
    <w:rsid w:val="00CA22F4"/>
    <w:rsid w:val="00CA250F"/>
    <w:rsid w:val="00CA46B3"/>
    <w:rsid w:val="00CA7AC3"/>
    <w:rsid w:val="00CB3DA5"/>
    <w:rsid w:val="00CB5444"/>
    <w:rsid w:val="00CB67A2"/>
    <w:rsid w:val="00CB7E7C"/>
    <w:rsid w:val="00CC1FE6"/>
    <w:rsid w:val="00CC4818"/>
    <w:rsid w:val="00CC7501"/>
    <w:rsid w:val="00CC7C7F"/>
    <w:rsid w:val="00CD06B3"/>
    <w:rsid w:val="00CD2826"/>
    <w:rsid w:val="00CD647D"/>
    <w:rsid w:val="00CE3728"/>
    <w:rsid w:val="00CE37C9"/>
    <w:rsid w:val="00CE660B"/>
    <w:rsid w:val="00D0333A"/>
    <w:rsid w:val="00D07728"/>
    <w:rsid w:val="00D13398"/>
    <w:rsid w:val="00D1384B"/>
    <w:rsid w:val="00D14D0A"/>
    <w:rsid w:val="00D21E79"/>
    <w:rsid w:val="00D21F56"/>
    <w:rsid w:val="00D22563"/>
    <w:rsid w:val="00D233DD"/>
    <w:rsid w:val="00D23DD8"/>
    <w:rsid w:val="00D25FDD"/>
    <w:rsid w:val="00D306E4"/>
    <w:rsid w:val="00D354C8"/>
    <w:rsid w:val="00D355FF"/>
    <w:rsid w:val="00D424BC"/>
    <w:rsid w:val="00D47409"/>
    <w:rsid w:val="00D501CD"/>
    <w:rsid w:val="00D52499"/>
    <w:rsid w:val="00D53011"/>
    <w:rsid w:val="00D57F45"/>
    <w:rsid w:val="00D62042"/>
    <w:rsid w:val="00D66BCC"/>
    <w:rsid w:val="00D66FE8"/>
    <w:rsid w:val="00D67010"/>
    <w:rsid w:val="00D70DCA"/>
    <w:rsid w:val="00D73496"/>
    <w:rsid w:val="00D7489F"/>
    <w:rsid w:val="00D76234"/>
    <w:rsid w:val="00D7669E"/>
    <w:rsid w:val="00D766E2"/>
    <w:rsid w:val="00D80426"/>
    <w:rsid w:val="00D8048B"/>
    <w:rsid w:val="00D866E3"/>
    <w:rsid w:val="00D8679C"/>
    <w:rsid w:val="00D86F63"/>
    <w:rsid w:val="00DA5093"/>
    <w:rsid w:val="00DA5341"/>
    <w:rsid w:val="00DA5820"/>
    <w:rsid w:val="00DB1F2E"/>
    <w:rsid w:val="00DB4318"/>
    <w:rsid w:val="00DC19D1"/>
    <w:rsid w:val="00DC4706"/>
    <w:rsid w:val="00DD217B"/>
    <w:rsid w:val="00DD6454"/>
    <w:rsid w:val="00DD7D24"/>
    <w:rsid w:val="00DE066D"/>
    <w:rsid w:val="00DE275B"/>
    <w:rsid w:val="00DE3E6D"/>
    <w:rsid w:val="00DE4B0D"/>
    <w:rsid w:val="00DE7BC1"/>
    <w:rsid w:val="00DF2780"/>
    <w:rsid w:val="00DF27E2"/>
    <w:rsid w:val="00DF3100"/>
    <w:rsid w:val="00DF31D9"/>
    <w:rsid w:val="00E0055D"/>
    <w:rsid w:val="00E0137A"/>
    <w:rsid w:val="00E07646"/>
    <w:rsid w:val="00E12BF0"/>
    <w:rsid w:val="00E162C1"/>
    <w:rsid w:val="00E163E4"/>
    <w:rsid w:val="00E16EC2"/>
    <w:rsid w:val="00E24A8E"/>
    <w:rsid w:val="00E30BBA"/>
    <w:rsid w:val="00E34DC3"/>
    <w:rsid w:val="00E4495C"/>
    <w:rsid w:val="00E460E4"/>
    <w:rsid w:val="00E553A4"/>
    <w:rsid w:val="00E55ED9"/>
    <w:rsid w:val="00E562F4"/>
    <w:rsid w:val="00E56A47"/>
    <w:rsid w:val="00E56C64"/>
    <w:rsid w:val="00E60408"/>
    <w:rsid w:val="00E60C4C"/>
    <w:rsid w:val="00E622C2"/>
    <w:rsid w:val="00E62F64"/>
    <w:rsid w:val="00E71AF4"/>
    <w:rsid w:val="00E736CD"/>
    <w:rsid w:val="00E73701"/>
    <w:rsid w:val="00E74128"/>
    <w:rsid w:val="00E75876"/>
    <w:rsid w:val="00E76F76"/>
    <w:rsid w:val="00E77F43"/>
    <w:rsid w:val="00E80EB7"/>
    <w:rsid w:val="00E81102"/>
    <w:rsid w:val="00E82A11"/>
    <w:rsid w:val="00E82B6E"/>
    <w:rsid w:val="00E832AC"/>
    <w:rsid w:val="00E856EA"/>
    <w:rsid w:val="00E85E5A"/>
    <w:rsid w:val="00E92D3B"/>
    <w:rsid w:val="00E93DBC"/>
    <w:rsid w:val="00E972B3"/>
    <w:rsid w:val="00EA133C"/>
    <w:rsid w:val="00EA53FD"/>
    <w:rsid w:val="00EC764B"/>
    <w:rsid w:val="00ED012F"/>
    <w:rsid w:val="00ED130B"/>
    <w:rsid w:val="00ED23E1"/>
    <w:rsid w:val="00ED46F6"/>
    <w:rsid w:val="00ED470E"/>
    <w:rsid w:val="00EE01FC"/>
    <w:rsid w:val="00EE112D"/>
    <w:rsid w:val="00EE5BDB"/>
    <w:rsid w:val="00EE64C8"/>
    <w:rsid w:val="00EE6AD7"/>
    <w:rsid w:val="00EF0FCD"/>
    <w:rsid w:val="00EF17EE"/>
    <w:rsid w:val="00EF4EAE"/>
    <w:rsid w:val="00F0572A"/>
    <w:rsid w:val="00F05C1D"/>
    <w:rsid w:val="00F0724B"/>
    <w:rsid w:val="00F10B17"/>
    <w:rsid w:val="00F11F7C"/>
    <w:rsid w:val="00F2006A"/>
    <w:rsid w:val="00F22AFC"/>
    <w:rsid w:val="00F22CA8"/>
    <w:rsid w:val="00F2673C"/>
    <w:rsid w:val="00F2755E"/>
    <w:rsid w:val="00F35327"/>
    <w:rsid w:val="00F40AE9"/>
    <w:rsid w:val="00F40EDB"/>
    <w:rsid w:val="00F4455C"/>
    <w:rsid w:val="00F47777"/>
    <w:rsid w:val="00F502FF"/>
    <w:rsid w:val="00F50B13"/>
    <w:rsid w:val="00F50CCD"/>
    <w:rsid w:val="00F52452"/>
    <w:rsid w:val="00F53A70"/>
    <w:rsid w:val="00F60D1B"/>
    <w:rsid w:val="00F615DB"/>
    <w:rsid w:val="00F62006"/>
    <w:rsid w:val="00F62200"/>
    <w:rsid w:val="00F63983"/>
    <w:rsid w:val="00F65ECF"/>
    <w:rsid w:val="00F67BB5"/>
    <w:rsid w:val="00F71F74"/>
    <w:rsid w:val="00F74548"/>
    <w:rsid w:val="00F76080"/>
    <w:rsid w:val="00F76586"/>
    <w:rsid w:val="00F907A7"/>
    <w:rsid w:val="00F97E6F"/>
    <w:rsid w:val="00FA6999"/>
    <w:rsid w:val="00FB1AD2"/>
    <w:rsid w:val="00FB246E"/>
    <w:rsid w:val="00FB6F9D"/>
    <w:rsid w:val="00FC201C"/>
    <w:rsid w:val="00FC6090"/>
    <w:rsid w:val="00FC6EC1"/>
    <w:rsid w:val="00FC7E2D"/>
    <w:rsid w:val="00FC7F5A"/>
    <w:rsid w:val="00FD36AA"/>
    <w:rsid w:val="00FD57FD"/>
    <w:rsid w:val="00FE26FF"/>
    <w:rsid w:val="00FE2B86"/>
    <w:rsid w:val="00FE4929"/>
    <w:rsid w:val="00FE6167"/>
    <w:rsid w:val="00FF0A6F"/>
    <w:rsid w:val="00FF3C52"/>
    <w:rsid w:val="00FF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C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279DF"/>
    <w:pPr>
      <w:keepNext/>
      <w:spacing w:after="0" w:line="240" w:lineRule="auto"/>
      <w:jc w:val="center"/>
      <w:outlineLvl w:val="0"/>
    </w:pPr>
    <w:rPr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07467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9DF"/>
    <w:rPr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5EA5"/>
    <w:rPr>
      <w:rFonts w:ascii="Calibri" w:hAnsi="Calibri" w:cs="Calibri"/>
      <w:b/>
      <w:bCs/>
      <w:lang w:eastAsia="en-US"/>
    </w:rPr>
  </w:style>
  <w:style w:type="paragraph" w:customStyle="1" w:styleId="style1">
    <w:name w:val="style1"/>
    <w:basedOn w:val="Normal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838B0"/>
    <w:rPr>
      <w:b/>
      <w:bCs/>
    </w:rPr>
  </w:style>
  <w:style w:type="paragraph" w:styleId="NormalWeb">
    <w:name w:val="Normal (Web)"/>
    <w:basedOn w:val="Normal"/>
    <w:uiPriority w:val="99"/>
    <w:rsid w:val="0088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838B0"/>
  </w:style>
  <w:style w:type="paragraph" w:customStyle="1" w:styleId="ConsPlusNormal">
    <w:name w:val="ConsPlusNormal"/>
    <w:uiPriority w:val="99"/>
    <w:rsid w:val="00A031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AD29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uiPriority w:val="99"/>
    <w:locked/>
    <w:rsid w:val="00AD2920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1">
    <w:name w:val="заголовок 1"/>
    <w:basedOn w:val="Normal"/>
    <w:next w:val="Normal"/>
    <w:uiPriority w:val="99"/>
    <w:rsid w:val="007515F1"/>
    <w:pPr>
      <w:keepNext/>
      <w:spacing w:after="0" w:line="240" w:lineRule="auto"/>
      <w:ind w:right="-1185"/>
    </w:pPr>
    <w:rPr>
      <w:sz w:val="24"/>
      <w:szCs w:val="24"/>
      <w:lang w:val="uk-UA" w:eastAsia="ru-RU"/>
    </w:rPr>
  </w:style>
  <w:style w:type="paragraph" w:customStyle="1" w:styleId="msonormalcxspmiddle">
    <w:name w:val="msonormalcxspmiddle"/>
    <w:basedOn w:val="Normal"/>
    <w:uiPriority w:val="99"/>
    <w:rsid w:val="00C279D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">
    <w:name w:val="Знак Знак"/>
    <w:basedOn w:val="Normal"/>
    <w:uiPriority w:val="99"/>
    <w:rsid w:val="0040456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Знак Знак Знак Знак"/>
    <w:basedOn w:val="Normal"/>
    <w:uiPriority w:val="99"/>
    <w:rsid w:val="0044300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unformattexttopleveltext">
    <w:name w:val="unformattext topleveltext"/>
    <w:basedOn w:val="Normal"/>
    <w:uiPriority w:val="99"/>
    <w:rsid w:val="000409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501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6CD"/>
    <w:rPr>
      <w:lang w:eastAsia="en-US"/>
    </w:rPr>
  </w:style>
  <w:style w:type="character" w:styleId="PageNumber">
    <w:name w:val="page number"/>
    <w:basedOn w:val="DefaultParagraphFont"/>
    <w:uiPriority w:val="99"/>
    <w:rsid w:val="00D501CD"/>
  </w:style>
  <w:style w:type="character" w:styleId="Hyperlink">
    <w:name w:val="Hyperlink"/>
    <w:basedOn w:val="DefaultParagraphFont"/>
    <w:uiPriority w:val="99"/>
    <w:rsid w:val="00E856EA"/>
    <w:rPr>
      <w:color w:val="0000FF"/>
      <w:u w:val="single"/>
    </w:rPr>
  </w:style>
  <w:style w:type="character" w:customStyle="1" w:styleId="auto-matches">
    <w:name w:val="auto-matches"/>
    <w:basedOn w:val="DefaultParagraphFont"/>
    <w:uiPriority w:val="99"/>
    <w:rsid w:val="00E856EA"/>
  </w:style>
  <w:style w:type="character" w:customStyle="1" w:styleId="a1">
    <w:name w:val="Цветовое выделение"/>
    <w:uiPriority w:val="99"/>
    <w:rsid w:val="008F7E40"/>
    <w:rPr>
      <w:b/>
      <w:bCs/>
      <w:color w:val="auto"/>
    </w:rPr>
  </w:style>
  <w:style w:type="character" w:customStyle="1" w:styleId="a2">
    <w:name w:val="Гипертекстовая ссылка"/>
    <w:basedOn w:val="a1"/>
    <w:uiPriority w:val="99"/>
    <w:rsid w:val="008F7E40"/>
  </w:style>
  <w:style w:type="paragraph" w:customStyle="1" w:styleId="10">
    <w:name w:val="Знак Знак Знак Знак1"/>
    <w:basedOn w:val="Normal"/>
    <w:uiPriority w:val="99"/>
    <w:rsid w:val="00690A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67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B4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2">
    <w:name w:val="Знак Знак Знак Знак2"/>
    <w:basedOn w:val="Normal"/>
    <w:uiPriority w:val="99"/>
    <w:rsid w:val="000C0D7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numbering" w:styleId="111111">
    <w:name w:val="Outline List 2"/>
    <w:basedOn w:val="NoList"/>
    <w:uiPriority w:val="99"/>
    <w:semiHidden/>
    <w:unhideWhenUsed/>
    <w:rsid w:val="00F2137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732.116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1732.1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313</Words>
  <Characters>1790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Утверждено</dc:title>
  <dc:subject/>
  <dc:creator>ACHR</dc:creator>
  <cp:keywords/>
  <dc:description/>
  <cp:lastModifiedBy>pc2</cp:lastModifiedBy>
  <cp:revision>8</cp:revision>
  <cp:lastPrinted>2016-05-05T14:04:00Z</cp:lastPrinted>
  <dcterms:created xsi:type="dcterms:W3CDTF">2016-04-12T16:10:00Z</dcterms:created>
  <dcterms:modified xsi:type="dcterms:W3CDTF">2016-12-27T14:51:00Z</dcterms:modified>
</cp:coreProperties>
</file>